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7A" w:rsidRPr="00191AF3" w:rsidRDefault="00F9477A" w:rsidP="00191AF3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191AF3">
        <w:rPr>
          <w:rFonts w:ascii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:rsidR="00F9477A" w:rsidRPr="00191AF3" w:rsidRDefault="00F9477A" w:rsidP="00191AF3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:rsidR="00F9477A" w:rsidRPr="00191AF3" w:rsidRDefault="00F9477A" w:rsidP="00191AF3">
      <w:pPr>
        <w:spacing w:after="240" w:line="276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:rsidR="00F9477A" w:rsidRPr="008E5062" w:rsidRDefault="00F9477A" w:rsidP="00191AF3">
      <w:pPr>
        <w:spacing w:after="240" w:line="276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8E5062">
        <w:rPr>
          <w:rFonts w:ascii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hAnsi="Times New Roman"/>
          <w:sz w:val="24"/>
          <w:szCs w:val="24"/>
          <w:lang w:eastAsia="ru-RU"/>
        </w:rPr>
        <w:t>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F9477A" w:rsidRPr="00326A1F" w:rsidRDefault="00F9477A" w:rsidP="00326A1F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F9477A" w:rsidRPr="00BF4F03" w:rsidTr="00B34C36">
        <w:trPr>
          <w:jc w:val="center"/>
        </w:trPr>
        <w:tc>
          <w:tcPr>
            <w:tcW w:w="570" w:type="dxa"/>
            <w:vAlign w:val="center"/>
          </w:tcPr>
          <w:p w:rsidR="00F9477A" w:rsidRPr="00BF4F03" w:rsidRDefault="00F9477A" w:rsidP="00BF4F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4F03">
              <w:rPr>
                <w:rFonts w:ascii="Times New Roman" w:hAnsi="Times New Roman"/>
                <w:lang w:eastAsia="ru-RU"/>
              </w:rPr>
              <w:t>№</w:t>
            </w:r>
          </w:p>
          <w:p w:rsidR="00F9477A" w:rsidRPr="00BF4F03" w:rsidRDefault="00F9477A" w:rsidP="00BF4F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4F03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1982" w:type="dxa"/>
            <w:vAlign w:val="center"/>
          </w:tcPr>
          <w:p w:rsidR="00F9477A" w:rsidRPr="00BF4F03" w:rsidRDefault="00F9477A" w:rsidP="00BF4F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4F03">
              <w:rPr>
                <w:rFonts w:ascii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vAlign w:val="center"/>
          </w:tcPr>
          <w:p w:rsidR="00F9477A" w:rsidRPr="00BF4F03" w:rsidRDefault="00F9477A" w:rsidP="00BF4F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4F03">
              <w:rPr>
                <w:rFonts w:ascii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vAlign w:val="center"/>
          </w:tcPr>
          <w:p w:rsidR="00F9477A" w:rsidRPr="00BF4F03" w:rsidRDefault="00F9477A" w:rsidP="00BF4F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4F03">
              <w:rPr>
                <w:rFonts w:ascii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vAlign w:val="center"/>
          </w:tcPr>
          <w:p w:rsidR="00F9477A" w:rsidRPr="00BF4F03" w:rsidRDefault="00F9477A" w:rsidP="00BF4F03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F4F03">
              <w:rPr>
                <w:rFonts w:ascii="Times New Roman" w:hAnsi="Times New Roman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vAlign w:val="center"/>
          </w:tcPr>
          <w:p w:rsidR="00F9477A" w:rsidRPr="00BF4F03" w:rsidRDefault="00F9477A" w:rsidP="00BF4F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4F03">
              <w:rPr>
                <w:rFonts w:ascii="Times New Roman" w:hAnsi="Times New Roman"/>
                <w:lang w:eastAsia="ru-RU"/>
              </w:rPr>
              <w:t>Параметры</w:t>
            </w:r>
          </w:p>
          <w:p w:rsidR="00F9477A" w:rsidRPr="00BF4F03" w:rsidRDefault="00F9477A" w:rsidP="00BF4F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4F03">
              <w:rPr>
                <w:rFonts w:ascii="Times New Roman" w:hAnsi="Times New Roman"/>
                <w:lang w:eastAsia="ru-RU"/>
              </w:rPr>
              <w:t>критерия</w:t>
            </w:r>
          </w:p>
        </w:tc>
        <w:tc>
          <w:tcPr>
            <w:tcW w:w="1868" w:type="dxa"/>
            <w:vAlign w:val="center"/>
          </w:tcPr>
          <w:p w:rsidR="00F9477A" w:rsidRPr="00BF4F03" w:rsidRDefault="00F9477A" w:rsidP="00BF4F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4F03">
              <w:rPr>
                <w:rFonts w:ascii="Times New Roman" w:hAnsi="Times New Roman"/>
                <w:lang w:eastAsia="ru-RU"/>
              </w:rPr>
              <w:t>Порядок</w:t>
            </w:r>
          </w:p>
          <w:p w:rsidR="00F9477A" w:rsidRPr="00BF4F03" w:rsidRDefault="00F9477A" w:rsidP="00BF4F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4F03">
              <w:rPr>
                <w:rFonts w:ascii="Times New Roman" w:hAnsi="Times New Roman"/>
                <w:lang w:eastAsia="ru-RU"/>
              </w:rPr>
              <w:t>оценки</w:t>
            </w:r>
          </w:p>
        </w:tc>
      </w:tr>
      <w:tr w:rsidR="00F9477A" w:rsidRPr="00BF4F03" w:rsidTr="00B34C36">
        <w:trPr>
          <w:trHeight w:val="283"/>
          <w:jc w:val="center"/>
        </w:trPr>
        <w:tc>
          <w:tcPr>
            <w:tcW w:w="570" w:type="dxa"/>
            <w:vAlign w:val="center"/>
          </w:tcPr>
          <w:p w:rsidR="00F9477A" w:rsidRPr="00BF4F03" w:rsidRDefault="00F9477A" w:rsidP="00BF4F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4F0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2" w:type="dxa"/>
            <w:vAlign w:val="center"/>
          </w:tcPr>
          <w:p w:rsidR="00F9477A" w:rsidRPr="00BF4F03" w:rsidRDefault="00F9477A" w:rsidP="00BF4F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4F0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F9477A" w:rsidRPr="00BF4F03" w:rsidRDefault="00F9477A" w:rsidP="00BF4F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4F0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F9477A" w:rsidRPr="00BF4F03" w:rsidRDefault="00F9477A" w:rsidP="00BF4F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4F0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87" w:type="dxa"/>
            <w:vAlign w:val="center"/>
          </w:tcPr>
          <w:p w:rsidR="00F9477A" w:rsidRPr="00BF4F03" w:rsidRDefault="00F9477A" w:rsidP="00BF4F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4F0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F9477A" w:rsidRPr="00BF4F03" w:rsidRDefault="00F9477A" w:rsidP="00BF4F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4F0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868" w:type="dxa"/>
            <w:vAlign w:val="center"/>
          </w:tcPr>
          <w:p w:rsidR="00F9477A" w:rsidRPr="00BF4F03" w:rsidRDefault="00F9477A" w:rsidP="00BF4F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4F03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F9477A" w:rsidRPr="00BF4F03" w:rsidTr="00B34C36">
        <w:trPr>
          <w:trHeight w:val="283"/>
          <w:jc w:val="center"/>
        </w:trPr>
        <w:tc>
          <w:tcPr>
            <w:tcW w:w="570" w:type="dxa"/>
            <w:vAlign w:val="center"/>
          </w:tcPr>
          <w:p w:rsidR="00F9477A" w:rsidRPr="00BF4F03" w:rsidRDefault="00F9477A" w:rsidP="00BF4F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4F03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982" w:type="dxa"/>
            <w:vAlign w:val="center"/>
          </w:tcPr>
          <w:p w:rsidR="00F9477A" w:rsidRPr="00BF4F03" w:rsidRDefault="00F9477A" w:rsidP="0059480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4F03">
              <w:rPr>
                <w:rFonts w:ascii="Times New Roman" w:hAnsi="Times New Roman"/>
                <w:lang w:eastAsia="ru-RU"/>
              </w:rPr>
              <w:t>Стоимостные:</w:t>
            </w:r>
          </w:p>
        </w:tc>
        <w:tc>
          <w:tcPr>
            <w:tcW w:w="1276" w:type="dxa"/>
            <w:vAlign w:val="bottom"/>
          </w:tcPr>
          <w:p w:rsidR="00F9477A" w:rsidRPr="00BF4F03" w:rsidRDefault="00F9477A" w:rsidP="00BF4F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BF4F03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vAlign w:val="bottom"/>
          </w:tcPr>
          <w:p w:rsidR="00F9477A" w:rsidRPr="00BF4F03" w:rsidRDefault="00F9477A" w:rsidP="00BF4F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BF4F03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vAlign w:val="bottom"/>
          </w:tcPr>
          <w:p w:rsidR="00F9477A" w:rsidRPr="00BF4F03" w:rsidRDefault="00F9477A" w:rsidP="00BF4F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bottom"/>
          </w:tcPr>
          <w:p w:rsidR="00F9477A" w:rsidRPr="00BF4F03" w:rsidRDefault="00F9477A" w:rsidP="00BF4F03">
            <w:pPr>
              <w:contextualSpacing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8" w:type="dxa"/>
            <w:vAlign w:val="bottom"/>
          </w:tcPr>
          <w:p w:rsidR="00F9477A" w:rsidRPr="00BF4F03" w:rsidRDefault="00F9477A" w:rsidP="00BF4F03">
            <w:pPr>
              <w:contextualSpacing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F9477A" w:rsidRPr="00BF4F03" w:rsidTr="00B34C36">
        <w:trPr>
          <w:trHeight w:val="932"/>
          <w:jc w:val="center"/>
        </w:trPr>
        <w:tc>
          <w:tcPr>
            <w:tcW w:w="570" w:type="dxa"/>
            <w:vAlign w:val="center"/>
          </w:tcPr>
          <w:p w:rsidR="00F9477A" w:rsidRPr="00BF4F03" w:rsidRDefault="00F9477A" w:rsidP="00BF4F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4F03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1982" w:type="dxa"/>
            <w:vAlign w:val="center"/>
          </w:tcPr>
          <w:p w:rsidR="00F9477A" w:rsidRPr="00BF4F03" w:rsidRDefault="00F9477A" w:rsidP="00BF4F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F4F03">
              <w:rPr>
                <w:rFonts w:ascii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vAlign w:val="center"/>
          </w:tcPr>
          <w:p w:rsidR="00F9477A" w:rsidRPr="00BF4F03" w:rsidRDefault="00F9477A" w:rsidP="00BF4F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BF4F03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vAlign w:val="center"/>
          </w:tcPr>
          <w:p w:rsidR="00F9477A" w:rsidRPr="00BF4F03" w:rsidRDefault="00F9477A" w:rsidP="00BF4F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BF4F03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vAlign w:val="center"/>
          </w:tcPr>
          <w:p w:rsidR="00F9477A" w:rsidRPr="00BF4F03" w:rsidRDefault="00F9477A" w:rsidP="00BF4F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:rsidR="00F9477A" w:rsidRPr="00BF4F03" w:rsidRDefault="00F9477A" w:rsidP="00BF4F0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hAnsi="Times New Roman"/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:rsidR="00F9477A" w:rsidRPr="00BF4F03" w:rsidRDefault="00F9477A" w:rsidP="00BF4F0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hAnsi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vAlign w:val="center"/>
          </w:tcPr>
          <w:p w:rsidR="00F9477A" w:rsidRPr="00BF4F03" w:rsidRDefault="00F9477A" w:rsidP="00BF4F0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F9477A" w:rsidRPr="00191AF3" w:rsidRDefault="00F9477A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F9477A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6F3"/>
    <w:rsid w:val="00113FD2"/>
    <w:rsid w:val="00191AF3"/>
    <w:rsid w:val="00226BBC"/>
    <w:rsid w:val="0030205C"/>
    <w:rsid w:val="00326A1F"/>
    <w:rsid w:val="003E7D86"/>
    <w:rsid w:val="0059480C"/>
    <w:rsid w:val="00697BC9"/>
    <w:rsid w:val="00763F24"/>
    <w:rsid w:val="008E5062"/>
    <w:rsid w:val="009C70B0"/>
    <w:rsid w:val="009F3B50"/>
    <w:rsid w:val="00A166F3"/>
    <w:rsid w:val="00A8738C"/>
    <w:rsid w:val="00A936D0"/>
    <w:rsid w:val="00AA65F9"/>
    <w:rsid w:val="00B34C36"/>
    <w:rsid w:val="00B665CB"/>
    <w:rsid w:val="00B76427"/>
    <w:rsid w:val="00B83059"/>
    <w:rsid w:val="00BF4F03"/>
    <w:rsid w:val="00D74C97"/>
    <w:rsid w:val="00DD728B"/>
    <w:rsid w:val="00E2400C"/>
    <w:rsid w:val="00F9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86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3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130</Words>
  <Characters>746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оценки заявок,</dc:title>
  <dc:subject/>
  <dc:creator>admin</dc:creator>
  <cp:keywords/>
  <dc:description/>
  <cp:lastModifiedBy>ENIGMA</cp:lastModifiedBy>
  <cp:revision>2</cp:revision>
  <dcterms:created xsi:type="dcterms:W3CDTF">2024-08-28T13:14:00Z</dcterms:created>
  <dcterms:modified xsi:type="dcterms:W3CDTF">2024-08-28T13:14:00Z</dcterms:modified>
</cp:coreProperties>
</file>